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EEFE" w14:textId="670D19CF" w:rsidR="00DD5456" w:rsidRDefault="00973E45" w:rsidP="00DD5456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E32585">
        <w:rPr>
          <w:rFonts w:ascii="Arial" w:hAnsi="Arial" w:cs="Arial"/>
          <w:b/>
        </w:rPr>
        <w:t>Allegato 1</w:t>
      </w:r>
      <w:r w:rsidR="001B503C" w:rsidRPr="00E32585">
        <w:rPr>
          <w:rFonts w:ascii="Arial" w:hAnsi="Arial" w:cs="Arial"/>
          <w:b/>
        </w:rPr>
        <w:t xml:space="preserve"> istanza di partecipazione</w:t>
      </w:r>
      <w:r w:rsidR="00595C92" w:rsidRPr="00E32585">
        <w:rPr>
          <w:rFonts w:ascii="Arial" w:hAnsi="Arial" w:cs="Arial"/>
          <w:b/>
        </w:rPr>
        <w:t xml:space="preserve"> PROGETTO PO</w:t>
      </w:r>
      <w:r w:rsidR="00E32585" w:rsidRPr="00E32585">
        <w:rPr>
          <w:rFonts w:ascii="Arial" w:hAnsi="Arial" w:cs="Arial"/>
          <w:b/>
        </w:rPr>
        <w:t>R</w:t>
      </w:r>
      <w:bookmarkStart w:id="0" w:name="OLE_LINK10"/>
      <w:bookmarkStart w:id="1" w:name="OLE_LINK11"/>
      <w:bookmarkStart w:id="2" w:name="OLE_LINK12"/>
      <w:r w:rsidR="00E32585" w:rsidRPr="00E32585">
        <w:rPr>
          <w:rFonts w:ascii="Arial" w:hAnsi="Arial" w:cs="Arial"/>
          <w:b/>
        </w:rPr>
        <w:t xml:space="preserve"> CALABRIA</w:t>
      </w:r>
      <w:bookmarkEnd w:id="0"/>
      <w:bookmarkEnd w:id="1"/>
      <w:bookmarkEnd w:id="2"/>
      <w:r w:rsidR="00E32585" w:rsidRPr="00E32585">
        <w:rPr>
          <w:rFonts w:ascii="Arial" w:hAnsi="Arial" w:cs="Arial"/>
        </w:rPr>
        <w:t xml:space="preserve"> </w:t>
      </w:r>
      <w:r w:rsidR="00E32585" w:rsidRPr="00E32585">
        <w:rPr>
          <w:rFonts w:ascii="Arial" w:hAnsi="Arial" w:cs="Arial"/>
          <w:b/>
        </w:rPr>
        <w:t>FESR - FSE 2014/2020</w:t>
      </w:r>
      <w:r w:rsidR="00E32585" w:rsidRPr="00E32585">
        <w:rPr>
          <w:b/>
        </w:rPr>
        <w:t xml:space="preserve"> </w:t>
      </w:r>
      <w:r w:rsidR="00E32585" w:rsidRPr="00E32585">
        <w:rPr>
          <w:rFonts w:ascii="Arial" w:hAnsi="Arial" w:cs="Arial"/>
          <w:sz w:val="24"/>
          <w:szCs w:val="24"/>
        </w:rPr>
        <w:t xml:space="preserve">“A scuola di inclusione” ASSE PRIORITARIO 12 ISTRUZIONE E FORMAZIONE Obiettivo Specifico 10.1 - </w:t>
      </w:r>
      <w:r w:rsidR="00E32585" w:rsidRPr="00E32585">
        <w:rPr>
          <w:rFonts w:ascii="Arial" w:hAnsi="Arial" w:cs="Arial"/>
          <w:i/>
          <w:sz w:val="24"/>
          <w:szCs w:val="24"/>
        </w:rPr>
        <w:t>Riduzione del fallimento formativo precoce e della dispersione scolastica e formativa Azione 10.1.1</w:t>
      </w:r>
      <w:r w:rsidR="00E32585" w:rsidRPr="00E32585">
        <w:rPr>
          <w:rFonts w:ascii="Arial" w:hAnsi="Arial" w:cs="Arial"/>
          <w:sz w:val="24"/>
          <w:szCs w:val="24"/>
        </w:rPr>
        <w:t xml:space="preserve"> - </w:t>
      </w:r>
      <w:r w:rsidR="00E32585" w:rsidRPr="00E32585">
        <w:rPr>
          <w:rFonts w:ascii="Arial" w:hAnsi="Arial" w:cs="Arial"/>
          <w:i/>
          <w:sz w:val="24"/>
          <w:szCs w:val="24"/>
        </w:rPr>
        <w:t>Interventi di sostegno agli studenti caratterizzati da particolari fragilità, tra cui anche persone con disabilità</w:t>
      </w:r>
      <w:r w:rsidR="00026537">
        <w:rPr>
          <w:rFonts w:ascii="Arial" w:hAnsi="Arial" w:cs="Arial"/>
          <w:i/>
          <w:sz w:val="24"/>
          <w:szCs w:val="24"/>
        </w:rPr>
        <w:t>-Seconda Annualità</w:t>
      </w:r>
    </w:p>
    <w:p w14:paraId="40064477" w14:textId="77777777" w:rsidR="00C57453" w:rsidRDefault="00C57453" w:rsidP="00C5745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Pr="00B90835">
        <w:rPr>
          <w:rFonts w:ascii="Times New Roman" w:hAnsi="Times New Roman"/>
          <w:b/>
          <w:bCs/>
          <w:iCs/>
          <w:sz w:val="24"/>
          <w:szCs w:val="24"/>
        </w:rPr>
        <w:t>G24C21000000002</w:t>
      </w:r>
    </w:p>
    <w:p w14:paraId="4B7D59EE" w14:textId="77777777" w:rsidR="008D5B8D" w:rsidRPr="003265AD" w:rsidRDefault="008D5B8D" w:rsidP="003265AD">
      <w:pPr>
        <w:ind w:left="142" w:right="231"/>
        <w:jc w:val="right"/>
        <w:rPr>
          <w:rFonts w:ascii="Arial" w:eastAsia="Arial" w:hAnsi="Arial" w:cs="Arial"/>
          <w:b/>
          <w:bCs/>
          <w:spacing w:val="17"/>
        </w:rPr>
      </w:pPr>
      <w:r w:rsidRPr="00715896">
        <w:rPr>
          <w:rFonts w:ascii="Arial" w:hAnsi="Arial" w:cs="Arial"/>
          <w:b/>
        </w:rPr>
        <w:t>AL DIRIGENTE SCOLASTICO</w:t>
      </w:r>
    </w:p>
    <w:p w14:paraId="22EFD674" w14:textId="6E9B8264"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14:paraId="6602F58F" w14:textId="77777777" w:rsidR="003265AD" w:rsidRDefault="008D5B8D" w:rsidP="003265AD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 w:rsidR="00E32585">
        <w:rPr>
          <w:rFonts w:ascii="Arial" w:hAnsi="Arial" w:cs="Arial"/>
          <w:b/>
          <w:bCs/>
        </w:rPr>
        <w:t>DOCENTE</w:t>
      </w:r>
      <w:r w:rsidR="00E32585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E32585">
        <w:rPr>
          <w:rFonts w:ascii="Arial" w:hAnsi="Arial" w:cs="Arial"/>
          <w:b/>
          <w:bCs/>
          <w:i/>
          <w:iCs/>
          <w:color w:val="000000"/>
        </w:rPr>
        <w:t>Interventi</w:t>
      </w:r>
      <w:r w:rsidR="00E32585" w:rsidRPr="00E32585">
        <w:rPr>
          <w:rFonts w:ascii="Arial" w:hAnsi="Arial" w:cs="Arial"/>
          <w:i/>
          <w:sz w:val="24"/>
          <w:szCs w:val="24"/>
        </w:rPr>
        <w:t xml:space="preserve"> </w:t>
      </w:r>
      <w:r w:rsidR="00E32585" w:rsidRPr="00E32585">
        <w:rPr>
          <w:rFonts w:ascii="Arial" w:hAnsi="Arial" w:cs="Arial"/>
          <w:b/>
          <w:i/>
          <w:sz w:val="24"/>
          <w:szCs w:val="24"/>
        </w:rPr>
        <w:t>di sostegno agli studenti caratterizzati da particolari fragilità, tra cui anche persone con disabilità</w:t>
      </w:r>
      <w:r w:rsidR="00E32585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</w:p>
    <w:p w14:paraId="1A934B7D" w14:textId="77777777" w:rsidR="009C3B41" w:rsidRDefault="009C3B41" w:rsidP="00DD5456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– MODULO:</w:t>
      </w:r>
    </w:p>
    <w:p w14:paraId="1FC3BA67" w14:textId="77777777" w:rsidR="00DD5456" w:rsidRDefault="009C3B41" w:rsidP="003265AD">
      <w:pPr>
        <w:pStyle w:val="TableParagraph"/>
        <w:kinsoku w:val="0"/>
        <w:overflowPunct w:val="0"/>
        <w:spacing w:line="292" w:lineRule="exact"/>
        <w:ind w:left="61"/>
        <w:jc w:val="both"/>
        <w:rPr>
          <w:rFonts w:ascii="Helvetica" w:hAnsi="Helvetica" w:cs="Helvetica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E32585" w:rsidRPr="00E32585">
        <w:rPr>
          <w:rFonts w:ascii="Helvetica" w:hAnsi="Helvetica" w:cs="Helvetica"/>
          <w:sz w:val="20"/>
          <w:szCs w:val="20"/>
        </w:rPr>
        <w:t>Educazione alla persona</w:t>
      </w:r>
    </w:p>
    <w:p w14:paraId="32D2B98A" w14:textId="77777777" w:rsidR="003265AD" w:rsidRPr="003265AD" w:rsidRDefault="003265AD" w:rsidP="003265AD">
      <w:pPr>
        <w:pStyle w:val="TableParagraph"/>
        <w:kinsoku w:val="0"/>
        <w:overflowPunct w:val="0"/>
        <w:spacing w:line="292" w:lineRule="exact"/>
        <w:ind w:left="61"/>
        <w:jc w:val="both"/>
        <w:rPr>
          <w:sz w:val="18"/>
          <w:szCs w:val="18"/>
        </w:rPr>
      </w:pPr>
    </w:p>
    <w:p w14:paraId="5924BED8" w14:textId="77777777" w:rsidR="003265AD" w:rsidRPr="00C80A05" w:rsidRDefault="000A4758" w:rsidP="003265AD">
      <w:pPr>
        <w:pStyle w:val="TableParagraph"/>
        <w:kinsoku w:val="0"/>
        <w:overflowPunct w:val="0"/>
        <w:spacing w:line="292" w:lineRule="exact"/>
        <w:ind w:left="61"/>
        <w:rPr>
          <w:sz w:val="18"/>
          <w:szCs w:val="18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E32585" w:rsidRPr="00E32585">
        <w:rPr>
          <w:rFonts w:ascii="Helvetica" w:hAnsi="Helvetica" w:cs="Helvetica"/>
          <w:sz w:val="20"/>
          <w:szCs w:val="20"/>
        </w:rPr>
        <w:t>Educazione alfabetica funzionale</w:t>
      </w:r>
    </w:p>
    <w:p w14:paraId="71BA4AE5" w14:textId="77777777"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</w:p>
    <w:p w14:paraId="12D818A6" w14:textId="77777777" w:rsidR="00C765FC" w:rsidRDefault="000A4758" w:rsidP="00E32585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18"/>
          <w:szCs w:val="18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E32585" w:rsidRPr="00E32585">
        <w:rPr>
          <w:rFonts w:ascii="Helvetica" w:hAnsi="Helvetica" w:cs="Corbel"/>
          <w:spacing w:val="-1"/>
          <w:sz w:val="18"/>
          <w:szCs w:val="18"/>
        </w:rPr>
        <w:t>Educazione STEM</w:t>
      </w:r>
    </w:p>
    <w:p w14:paraId="073649B0" w14:textId="77777777" w:rsidR="00E32585" w:rsidRDefault="00E32585" w:rsidP="00E32585">
      <w:pPr>
        <w:pStyle w:val="TableParagraph"/>
        <w:kinsoku w:val="0"/>
        <w:overflowPunct w:val="0"/>
        <w:spacing w:line="292" w:lineRule="exact"/>
        <w:ind w:left="61"/>
        <w:rPr>
          <w:rFonts w:ascii="Arial" w:hAnsi="Arial" w:cs="Arial"/>
        </w:rPr>
      </w:pPr>
    </w:p>
    <w:p w14:paraId="48B58CF3" w14:textId="77777777" w:rsidR="003276BC" w:rsidRDefault="00E32585" w:rsidP="00E32585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Helvetica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Pr="00E32585">
        <w:rPr>
          <w:rFonts w:ascii="Helvetica" w:hAnsi="Helvetica" w:cs="Helvetica"/>
          <w:sz w:val="20"/>
          <w:szCs w:val="20"/>
        </w:rPr>
        <w:t>Educare al FARE per integrare ed includere</w:t>
      </w:r>
    </w:p>
    <w:p w14:paraId="77ED1FF7" w14:textId="5D2A9006" w:rsidR="003276BC" w:rsidRDefault="00E32585" w:rsidP="003276BC">
      <w:pPr>
        <w:pStyle w:val="TableParagraph"/>
        <w:kinsoku w:val="0"/>
        <w:overflowPunct w:val="0"/>
        <w:spacing w:line="292" w:lineRule="exact"/>
        <w:ind w:left="61"/>
        <w:rPr>
          <w:sz w:val="18"/>
          <w:szCs w:val="18"/>
        </w:rPr>
      </w:pPr>
      <w:r>
        <w:rPr>
          <w:rFonts w:ascii="Helvetica" w:hAnsi="Helvetica" w:cs="Helvetica"/>
          <w:sz w:val="20"/>
          <w:szCs w:val="20"/>
        </w:rPr>
        <w:t xml:space="preserve"> </w:t>
      </w:r>
      <w:r w:rsidR="003276BC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      </w:t>
      </w:r>
      <w:r w:rsidR="003276BC">
        <w:rPr>
          <w:rFonts w:ascii="Helvetica" w:hAnsi="Helvetica" w:cs="Helvetica"/>
          <w:sz w:val="20"/>
          <w:szCs w:val="20"/>
        </w:rPr>
        <w:t xml:space="preserve"> (discipline tecniche: 0 elettronica,</w:t>
      </w:r>
      <w:r w:rsidR="001E5DE6">
        <w:rPr>
          <w:rFonts w:ascii="Helvetica" w:hAnsi="Helvetica" w:cs="Helvetica"/>
          <w:sz w:val="20"/>
          <w:szCs w:val="20"/>
        </w:rPr>
        <w:t xml:space="preserve"> </w:t>
      </w:r>
      <w:r w:rsidR="003276BC">
        <w:rPr>
          <w:rFonts w:ascii="Helvetica" w:hAnsi="Helvetica" w:cs="Helvetica"/>
          <w:sz w:val="20"/>
          <w:szCs w:val="20"/>
        </w:rPr>
        <w:t>0 meccanica, 0 marketing, azienda e mercato)</w:t>
      </w:r>
    </w:p>
    <w:p w14:paraId="5EF030D4" w14:textId="77777777" w:rsidR="003276BC" w:rsidRDefault="003276BC" w:rsidP="003276BC">
      <w:pPr>
        <w:spacing w:line="240" w:lineRule="auto"/>
        <w:jc w:val="both"/>
        <w:rPr>
          <w:rFonts w:ascii="Arial" w:hAnsi="Arial" w:cs="Arial"/>
        </w:rPr>
      </w:pPr>
    </w:p>
    <w:p w14:paraId="3F8E16A6" w14:textId="77777777" w:rsidR="00E32585" w:rsidRDefault="00E32585" w:rsidP="003276BC">
      <w:pPr>
        <w:pStyle w:val="TableParagraph"/>
        <w:kinsoku w:val="0"/>
        <w:overflowPunct w:val="0"/>
        <w:spacing w:line="292" w:lineRule="exact"/>
        <w:ind w:left="61"/>
        <w:rPr>
          <w:rFonts w:ascii="Arial" w:hAnsi="Arial" w:cs="Arial"/>
        </w:rPr>
      </w:pPr>
    </w:p>
    <w:p w14:paraId="4907ABC8" w14:textId="77777777"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3147B0B3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655EA7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691032F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800AD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2DB80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8F97BB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60B3A5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7CB3F2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B41AF0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E56C4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978930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AC365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6ADDBE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D947F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8AB9B6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A75F79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AA7493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B0D77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6529826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17AAE8C2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9A3AA7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26CF8E1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389FF2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00EB1B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EC3BF6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93703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143FF7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AC2EC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08B6B1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99800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ED092A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2963CC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A55AC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A996E7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B30D9E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25202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74E735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2B0178C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2C912598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8840AC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4C9D977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4C83B5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0988E2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79183E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47EB8D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C86149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ED0510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8C041A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2A420B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D875C3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CE9F7C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6D498C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4F565A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549985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3658E2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A0A69F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75BF668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5DF466B7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E08EAD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37262BFF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72B312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14CA6C9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14A7406B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F5F02B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AF80903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087E8C8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9E23271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B60E9C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5B76B9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23E68162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E4ED6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35776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F1D0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9D3F0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04157418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04BA18A5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61368A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71A1ACE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272C72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84FD81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220D4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76325B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1ABCD8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6F8964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A9DA4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28211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89A7B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5F44B8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028CD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E1747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3EA03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95891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2503633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46FA2E7D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A3C2E9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41D3948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CF67BD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6D65897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239FBB48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81150E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14:paraId="7B5982A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F677F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643DC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A2E45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1ED0C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3BF66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1678E6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CCFC55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D34BA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0997A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0C1A5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45C583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B2496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B67FB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4F132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1E07E77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730A66EC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5C6075B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7B91E40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6E67B0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1B7274" w14:textId="77777777"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4B3D180C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502BCC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1510389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58CC9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BAD390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71DDF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E5E3D4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629F9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9258C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3647EB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15F1E8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241E2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A4AB1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D442F5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BD8762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1A3A227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34A119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B90C0B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1D064B9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14:paraId="06CFAF2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2B4B0F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>CAP</w:t>
            </w:r>
          </w:p>
        </w:tc>
        <w:tc>
          <w:tcPr>
            <w:tcW w:w="480" w:type="dxa"/>
            <w:vAlign w:val="center"/>
          </w:tcPr>
          <w:p w14:paraId="58F5266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CF433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5364B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34C578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C626E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8805F30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4FE87708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FD09F5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217E11F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C841B8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31FF77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C661EC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B84E5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A2AF2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2670E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EC6A39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57F995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2BBB7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7C3718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42B3FF4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56933C8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A41498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25ADE03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A7F453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903C4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64768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2529D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C2C12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78907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4A1D6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0562CB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FF3D5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E0A43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B08E55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F537BB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0BD38E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63BC1B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D83693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FF46BC8" w14:textId="77777777"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14:paraId="2ED78F41" w14:textId="77777777"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1E9F81EA" w14:textId="77777777"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14:paraId="6847A48E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1F80BE6B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2915D8C1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46291B56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14:paraId="320A8710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14:paraId="58EC3BF7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14:paraId="79C553AF" w14:textId="77777777"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2228626D" w14:textId="77777777"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14:paraId="0254C133" w14:textId="77777777"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14:paraId="08846D97" w14:textId="77777777" w:rsidR="003276BC" w:rsidRPr="00846B0A" w:rsidRDefault="003276BC" w:rsidP="003276BC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5B6CE5D7" w14:textId="77777777" w:rsidR="003276BC" w:rsidRPr="00FA4492" w:rsidRDefault="003276BC" w:rsidP="003276BC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finanziate dai Fondi </w:t>
      </w:r>
      <w:r>
        <w:rPr>
          <w:rFonts w:ascii="Arial" w:hAnsi="Arial" w:cs="Arial"/>
        </w:rPr>
        <w:t>REGIONE CALABRIA</w:t>
      </w:r>
      <w:r w:rsidRPr="00E87017">
        <w:rPr>
          <w:rFonts w:ascii="Arial" w:hAnsi="Arial" w:cs="Arial"/>
        </w:rPr>
        <w:t xml:space="preserve"> 2014/2020, in particolare di: </w:t>
      </w:r>
    </w:p>
    <w:p w14:paraId="7BBA4B79" w14:textId="77777777" w:rsidR="003276BC" w:rsidRDefault="003276BC" w:rsidP="003276BC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34EE64D5" w14:textId="77777777"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389F0D3B" w14:textId="77777777"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48CB5FB5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3D238356" w14:textId="77777777"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14:paraId="16725941" w14:textId="77777777" w:rsidR="003276BC" w:rsidRPr="00A529DA" w:rsidRDefault="003276BC" w:rsidP="003276B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14:paraId="3BD6D261" w14:textId="77777777" w:rsidR="003276BC" w:rsidRPr="003D354F" w:rsidRDefault="003276BC" w:rsidP="003276B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14:paraId="3B519CD2" w14:textId="77777777" w:rsidR="003276BC" w:rsidRPr="003D354F" w:rsidRDefault="003276BC" w:rsidP="003276B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>
        <w:rPr>
          <w:rFonts w:ascii="Arial" w:hAnsi="Arial" w:cs="Arial"/>
        </w:rPr>
        <w:t>e lo svolgimento delle attività;</w:t>
      </w:r>
    </w:p>
    <w:p w14:paraId="44F9E600" w14:textId="77777777" w:rsidR="003276BC" w:rsidRPr="003D354F" w:rsidRDefault="003276BC" w:rsidP="003276B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 xml:space="preserve">re </w:t>
      </w:r>
      <w:r w:rsidRPr="003D354F">
        <w:rPr>
          <w:rFonts w:ascii="Arial" w:hAnsi="Arial" w:cs="Arial"/>
        </w:rPr>
        <w:t xml:space="preserve">la programmazione didattica delle attività </w:t>
      </w:r>
      <w:r>
        <w:rPr>
          <w:rFonts w:ascii="Arial" w:hAnsi="Arial" w:cs="Arial"/>
        </w:rPr>
        <w:t>e</w:t>
      </w:r>
      <w:r w:rsidRPr="003D354F">
        <w:rPr>
          <w:rFonts w:ascii="Arial" w:hAnsi="Arial" w:cs="Arial"/>
        </w:rPr>
        <w:t xml:space="preserve"> dei te</w:t>
      </w:r>
      <w:r>
        <w:rPr>
          <w:rFonts w:ascii="Arial" w:hAnsi="Arial" w:cs="Arial"/>
        </w:rPr>
        <w:t>st di valutazione della stessa;</w:t>
      </w:r>
    </w:p>
    <w:p w14:paraId="41F9734E" w14:textId="77777777" w:rsidR="003276BC" w:rsidRPr="003D354F" w:rsidRDefault="003276BC" w:rsidP="003276B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>
        <w:rPr>
          <w:rFonts w:ascii="Arial" w:hAnsi="Arial" w:cs="Arial"/>
        </w:rPr>
        <w:t>pporto all’attività didattica;</w:t>
      </w:r>
    </w:p>
    <w:p w14:paraId="19C940FE" w14:textId="77777777" w:rsidR="003276BC" w:rsidRPr="003D354F" w:rsidRDefault="003276BC" w:rsidP="003276B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D354F">
        <w:rPr>
          <w:rFonts w:ascii="Arial" w:hAnsi="Arial" w:cs="Arial"/>
        </w:rPr>
        <w:t xml:space="preserve">oncorrere, nella misura prevista dagli appositi regolamenti, alla registrazione delle informazioni riguardanti le attività svolte in aula </w:t>
      </w:r>
      <w:r>
        <w:rPr>
          <w:rFonts w:ascii="Arial" w:hAnsi="Arial" w:cs="Arial"/>
        </w:rPr>
        <w:t>;</w:t>
      </w:r>
    </w:p>
    <w:p w14:paraId="58CF18F4" w14:textId="77777777" w:rsidR="003276BC" w:rsidRPr="003D354F" w:rsidRDefault="003276BC" w:rsidP="003276B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la relazione sul lavoro svolto</w:t>
      </w:r>
      <w:r>
        <w:rPr>
          <w:rFonts w:ascii="Arial" w:hAnsi="Arial" w:cs="Arial"/>
        </w:rPr>
        <w:t>.</w:t>
      </w:r>
    </w:p>
    <w:p w14:paraId="1BFD29D3" w14:textId="77777777" w:rsidR="003276BC" w:rsidRDefault="003276BC" w:rsidP="003276BC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5A3A4DAE" w14:textId="77777777"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09C2F7BD" w14:textId="77777777"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17A6B3E0" w14:textId="77777777" w:rsidR="00B1383D" w:rsidRPr="003D354F" w:rsidRDefault="00A708D0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373DE5">
        <w:rPr>
          <w:rFonts w:ascii="Arial" w:hAnsi="Arial" w:cs="Arial"/>
          <w:b/>
        </w:rPr>
      </w:r>
      <w:r w:rsidR="00373DE5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14:paraId="714F6446" w14:textId="77777777" w:rsidR="00B1383D" w:rsidRPr="003D354F" w:rsidRDefault="00A708D0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373DE5">
        <w:rPr>
          <w:rFonts w:ascii="Arial" w:hAnsi="Arial" w:cs="Arial"/>
          <w:b/>
        </w:rPr>
      </w:r>
      <w:r w:rsidR="00373DE5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14:paraId="0DC6D1B6" w14:textId="77777777"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14:paraId="1F67E565" w14:textId="77777777"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lastRenderedPageBreak/>
        <w:t xml:space="preserve">Il/la sottoscritto/a con la presente, ai sensi degli articoli 13 e 23 del D.Lgs. 196/2003 (di seguito indicato come “Codice Privacy”) e successive modificazioni ed integrazioni, </w:t>
      </w:r>
    </w:p>
    <w:p w14:paraId="6FD828F5" w14:textId="77777777"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52A833F7" w14:textId="77777777"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9DE7967" w14:textId="77777777" w:rsidR="00586BB4" w:rsidRDefault="00586BB4" w:rsidP="0016298B">
      <w:pPr>
        <w:ind w:left="360"/>
        <w:jc w:val="both"/>
        <w:rPr>
          <w:rFonts w:ascii="Arial" w:hAnsi="Arial" w:cs="Arial"/>
        </w:rPr>
      </w:pPr>
    </w:p>
    <w:p w14:paraId="06E422C3" w14:textId="77777777"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14:paraId="79164B1C" w14:textId="77777777"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31BC7" w14:textId="77777777" w:rsidR="00055B71" w:rsidRDefault="00055B71" w:rsidP="000A1A17">
      <w:pPr>
        <w:spacing w:after="0" w:line="240" w:lineRule="auto"/>
      </w:pPr>
      <w:r>
        <w:separator/>
      </w:r>
    </w:p>
  </w:endnote>
  <w:endnote w:type="continuationSeparator" w:id="0">
    <w:p w14:paraId="727160FB" w14:textId="77777777" w:rsidR="00055B71" w:rsidRDefault="00055B71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F405" w14:textId="77777777" w:rsidR="00BD74D7" w:rsidRPr="00A5155D" w:rsidRDefault="00A708D0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C57453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8565" w14:textId="77777777" w:rsidR="00055B71" w:rsidRDefault="00055B71" w:rsidP="000A1A17">
      <w:pPr>
        <w:spacing w:after="0" w:line="240" w:lineRule="auto"/>
      </w:pPr>
      <w:r>
        <w:separator/>
      </w:r>
    </w:p>
  </w:footnote>
  <w:footnote w:type="continuationSeparator" w:id="0">
    <w:p w14:paraId="776D8430" w14:textId="77777777" w:rsidR="00055B71" w:rsidRDefault="00055B71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0995" w14:textId="77777777" w:rsidR="00BD74D7" w:rsidRDefault="00BD74D7">
    <w:pPr>
      <w:pStyle w:val="Intestazione"/>
    </w:pPr>
  </w:p>
  <w:p w14:paraId="3EF28061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668754">
    <w:abstractNumId w:val="7"/>
  </w:num>
  <w:num w:numId="2" w16cid:durableId="682782402">
    <w:abstractNumId w:val="4"/>
  </w:num>
  <w:num w:numId="3" w16cid:durableId="556168180">
    <w:abstractNumId w:val="2"/>
  </w:num>
  <w:num w:numId="4" w16cid:durableId="1541480128">
    <w:abstractNumId w:val="6"/>
  </w:num>
  <w:num w:numId="5" w16cid:durableId="1109398901">
    <w:abstractNumId w:val="1"/>
  </w:num>
  <w:num w:numId="6" w16cid:durableId="784815738">
    <w:abstractNumId w:val="3"/>
  </w:num>
  <w:num w:numId="7" w16cid:durableId="1089081101">
    <w:abstractNumId w:val="5"/>
  </w:num>
  <w:num w:numId="8" w16cid:durableId="540018484">
    <w:abstractNumId w:val="9"/>
  </w:num>
  <w:num w:numId="9" w16cid:durableId="31399822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5FC"/>
    <w:rsid w:val="0000499D"/>
    <w:rsid w:val="000173E6"/>
    <w:rsid w:val="00017843"/>
    <w:rsid w:val="00026537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55B7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5DE6"/>
    <w:rsid w:val="001E7E66"/>
    <w:rsid w:val="00210497"/>
    <w:rsid w:val="00216504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265AD"/>
    <w:rsid w:val="003276BC"/>
    <w:rsid w:val="00334852"/>
    <w:rsid w:val="003438BA"/>
    <w:rsid w:val="0034588E"/>
    <w:rsid w:val="003479E8"/>
    <w:rsid w:val="003549AA"/>
    <w:rsid w:val="00373DE5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33B0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08D0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5745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2585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A8801"/>
  <w15:docId w15:val="{3A5CA18A-00F0-4727-A797-A392C32A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IMPROVE.dotx</Template>
  <TotalTime>2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DSGA</cp:lastModifiedBy>
  <cp:revision>4</cp:revision>
  <cp:lastPrinted>2019-02-04T21:40:00Z</cp:lastPrinted>
  <dcterms:created xsi:type="dcterms:W3CDTF">2022-11-08T21:36:00Z</dcterms:created>
  <dcterms:modified xsi:type="dcterms:W3CDTF">2022-11-09T08:02:00Z</dcterms:modified>
</cp:coreProperties>
</file>